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10"/>
      <w:footerReference w:type="default" r:id="rId11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4F414" w14:textId="77777777" w:rsidR="00E51F67" w:rsidRDefault="00E51F67" w:rsidP="0038492F">
      <w:r>
        <w:separator/>
      </w:r>
    </w:p>
    <w:p w14:paraId="2C4450E6" w14:textId="77777777" w:rsidR="00E51F67" w:rsidRDefault="00E51F67" w:rsidP="0038492F"/>
  </w:endnote>
  <w:endnote w:type="continuationSeparator" w:id="0">
    <w:p w14:paraId="5FD4AA95" w14:textId="77777777" w:rsidR="00E51F67" w:rsidRDefault="00E51F67" w:rsidP="0038492F">
      <w:r>
        <w:continuationSeparator/>
      </w:r>
    </w:p>
    <w:p w14:paraId="7CA0ED7E" w14:textId="77777777" w:rsidR="00E51F67" w:rsidRDefault="00E51F67" w:rsidP="0038492F"/>
  </w:endnote>
  <w:endnote w:type="continuationNotice" w:id="1">
    <w:p w14:paraId="2C4F6847" w14:textId="77777777" w:rsidR="00E51F67" w:rsidRDefault="00E51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E51F67">
          <w:rPr>
            <w:b/>
            <w:noProof/>
            <w:color w:val="633C90" w:themeColor="background1"/>
          </w:rPr>
          <w:t>1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5B588" w14:textId="77777777" w:rsidR="00E51F67" w:rsidRDefault="00E51F67" w:rsidP="0038492F">
      <w:r>
        <w:separator/>
      </w:r>
    </w:p>
    <w:p w14:paraId="7EB20CF3" w14:textId="77777777" w:rsidR="00E51F67" w:rsidRDefault="00E51F67" w:rsidP="0038492F"/>
  </w:footnote>
  <w:footnote w:type="continuationSeparator" w:id="0">
    <w:p w14:paraId="34255B08" w14:textId="77777777" w:rsidR="00E51F67" w:rsidRDefault="00E51F67" w:rsidP="0038492F">
      <w:r>
        <w:continuationSeparator/>
      </w:r>
    </w:p>
    <w:p w14:paraId="18221DEC" w14:textId="77777777" w:rsidR="00E51F67" w:rsidRDefault="00E51F67" w:rsidP="0038492F"/>
  </w:footnote>
  <w:footnote w:type="continuationNotice" w:id="1">
    <w:p w14:paraId="639357AB" w14:textId="77777777" w:rsidR="00E51F67" w:rsidRDefault="00E51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740C" w14:textId="26411423" w:rsidR="00E12261" w:rsidRDefault="00DC187C" w:rsidP="006431C1">
    <w:pPr>
      <w:pStyle w:val="Galvene"/>
      <w:jc w:val="right"/>
    </w:pPr>
    <w:r>
      <w:rPr>
        <w:noProof/>
        <w:lang w:eastAsia="lv-LV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eastAsia="lv-LV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17D4"/>
    <w:rsid w:val="007025EA"/>
    <w:rsid w:val="00703FA9"/>
    <w:rsid w:val="007104A3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1F67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102F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7F72-9234-49EE-9152-A0B7E3FE7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FFDBE-2BDC-4285-8BBC-D165B74D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1</TotalTime>
  <Pages>2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Mara.Abolina;Jānis Pumpiņš</dc:creator>
  <cp:lastModifiedBy>Vaira</cp:lastModifiedBy>
  <cp:revision>2</cp:revision>
  <cp:lastPrinted>2019-02-22T11:59:00Z</cp:lastPrinted>
  <dcterms:created xsi:type="dcterms:W3CDTF">2019-04-11T06:51:00Z</dcterms:created>
  <dcterms:modified xsi:type="dcterms:W3CDTF">2019-04-11T06:51:00Z</dcterms:modified>
</cp:coreProperties>
</file>