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AB343" w14:textId="595FB8D6" w:rsidR="005B4EFF" w:rsidRPr="00EC76BE" w:rsidRDefault="00E873F8" w:rsidP="005B4EFF">
      <w:pPr>
        <w:spacing w:after="0"/>
        <w:ind w:right="-427"/>
        <w:jc w:val="right"/>
        <w:rPr>
          <w:b/>
          <w:sz w:val="20"/>
        </w:rPr>
      </w:pPr>
      <w:bookmarkStart w:id="0" w:name="_GoBack"/>
      <w:bookmarkEnd w:id="0"/>
      <w:r w:rsidRPr="00EC76BE">
        <w:rPr>
          <w:noProof/>
          <w:lang w:eastAsia="lv-LV"/>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77777777" w:rsidR="008A0E55" w:rsidRPr="00EC76BE" w:rsidRDefault="008A0E55" w:rsidP="0041027A">
            <w:pPr>
              <w:rPr>
                <w:sz w:val="22"/>
              </w:rPr>
            </w:pPr>
            <w:r w:rsidRPr="00EC76BE">
              <w:rPr>
                <w:sz w:val="22"/>
              </w:rPr>
              <w:t>___ mēneši, __.___.201</w:t>
            </w:r>
            <w:r w:rsidR="008445BE" w:rsidRPr="00EC76BE">
              <w:rPr>
                <w:sz w:val="22"/>
              </w:rPr>
              <w:t>_</w:t>
            </w:r>
            <w:r w:rsidRPr="00EC76BE">
              <w:rPr>
                <w:sz w:val="22"/>
              </w:rPr>
              <w:t>. - __.___.201_.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1"/>
          <w:footerReference w:type="default" r:id="rId12"/>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2242"/>
        <w:gridCol w:w="6872"/>
        <w:gridCol w:w="2015"/>
        <w:gridCol w:w="1584"/>
        <w:gridCol w:w="1350"/>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Vresatsau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Vresatsau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C0847" w14:textId="77777777" w:rsidR="00A361AA" w:rsidRDefault="00A361AA" w:rsidP="0038492F">
      <w:r>
        <w:separator/>
      </w:r>
    </w:p>
    <w:p w14:paraId="2E263FDF" w14:textId="77777777" w:rsidR="00A361AA" w:rsidRDefault="00A361AA" w:rsidP="0038492F"/>
  </w:endnote>
  <w:endnote w:type="continuationSeparator" w:id="0">
    <w:p w14:paraId="4E407A2D" w14:textId="77777777" w:rsidR="00A361AA" w:rsidRDefault="00A361AA" w:rsidP="0038492F">
      <w:r>
        <w:continuationSeparator/>
      </w:r>
    </w:p>
    <w:p w14:paraId="1A9BE193" w14:textId="77777777" w:rsidR="00A361AA" w:rsidRDefault="00A361AA" w:rsidP="0038492F"/>
  </w:endnote>
  <w:endnote w:type="continuationNotice" w:id="1">
    <w:p w14:paraId="76534B22" w14:textId="77777777" w:rsidR="00A361AA" w:rsidRDefault="00A36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A361AA">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5E379" w14:textId="77777777" w:rsidR="00A361AA" w:rsidRDefault="00A361AA" w:rsidP="0038492F">
      <w:r>
        <w:separator/>
      </w:r>
    </w:p>
    <w:p w14:paraId="3D149AE2" w14:textId="77777777" w:rsidR="00A361AA" w:rsidRDefault="00A361AA" w:rsidP="0038492F"/>
  </w:footnote>
  <w:footnote w:type="continuationSeparator" w:id="0">
    <w:p w14:paraId="7B04564A" w14:textId="77777777" w:rsidR="00A361AA" w:rsidRDefault="00A361AA" w:rsidP="0038492F">
      <w:r>
        <w:continuationSeparator/>
      </w:r>
    </w:p>
    <w:p w14:paraId="706F49D8" w14:textId="77777777" w:rsidR="00A361AA" w:rsidRDefault="00A361AA" w:rsidP="0038492F"/>
  </w:footnote>
  <w:footnote w:type="continuationNotice" w:id="1">
    <w:p w14:paraId="1B3A6D7F" w14:textId="77777777" w:rsidR="00A361AA" w:rsidRDefault="00A361AA">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Vresteksts"/>
        <w:jc w:val="both"/>
        <w:rPr>
          <w:sz w:val="16"/>
          <w:szCs w:val="16"/>
          <w:lang w:val="lv-LV"/>
        </w:rPr>
      </w:pPr>
    </w:p>
  </w:footnote>
  <w:footnote w:id="3">
    <w:p w14:paraId="6FED3A05" w14:textId="77777777" w:rsidR="006D07F0" w:rsidRPr="00843734" w:rsidRDefault="006D07F0" w:rsidP="006D07F0">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Vresteksts"/>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5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361AA"/>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526E-BA0F-4A21-B8F7-5638070A4665}">
  <ds:schemaRefs>
    <ds:schemaRef ds:uri="http://schemas.openxmlformats.org/officeDocument/2006/bibliography"/>
  </ds:schemaRefs>
</ds:datastoreItem>
</file>

<file path=customXml/itemProps2.xml><?xml version="1.0" encoding="utf-8"?>
<ds:datastoreItem xmlns:ds="http://schemas.openxmlformats.org/officeDocument/2006/customXml" ds:itemID="{1766DB25-F9CF-499A-8E5C-C9AA0563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3</Pages>
  <Words>4261</Words>
  <Characters>2430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Vaira</cp:lastModifiedBy>
  <cp:revision>2</cp:revision>
  <cp:lastPrinted>2019-02-22T11:59:00Z</cp:lastPrinted>
  <dcterms:created xsi:type="dcterms:W3CDTF">2020-02-11T08:21:00Z</dcterms:created>
  <dcterms:modified xsi:type="dcterms:W3CDTF">2020-02-11T08:21:00Z</dcterms:modified>
</cp:coreProperties>
</file>